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6106"/>
      </w:tblGrid>
      <w:tr w:rsidR="007C0BBB" w:rsidRPr="00BC4C79" w14:paraId="3AE5CDB3" w14:textId="77777777" w:rsidTr="007C0BBB">
        <w:trPr>
          <w:jc w:val="center"/>
        </w:trPr>
        <w:tc>
          <w:tcPr>
            <w:tcW w:w="3516" w:type="dxa"/>
          </w:tcPr>
          <w:p w14:paraId="6A06485D" w14:textId="77777777" w:rsidR="007C0BBB" w:rsidRPr="00BC4C79" w:rsidRDefault="007C0BBB" w:rsidP="009F5EBD">
            <w:pPr>
              <w:widowControl w:val="0"/>
              <w:suppressAutoHyphens/>
              <w:spacing w:before="238" w:after="80" w:line="240" w:lineRule="atLeast"/>
              <w:rPr>
                <w:rFonts w:ascii="Raleway" w:hAnsi="Raleway" w:cs="Open Sans"/>
                <w:sz w:val="28"/>
                <w:szCs w:val="28"/>
                <w:lang w:eastAsia="zh-CN"/>
              </w:rPr>
            </w:pPr>
            <w:r w:rsidRPr="00BC4C79">
              <w:rPr>
                <w:rFonts w:ascii="Raleway" w:hAnsi="Raleway" w:cstheme="minorHAnsi"/>
                <w:noProof/>
                <w:sz w:val="28"/>
                <w:szCs w:val="28"/>
              </w:rPr>
              <w:drawing>
                <wp:inline distT="0" distB="0" distL="0" distR="0" wp14:anchorId="1D1117C8" wp14:editId="33CA1FA2">
                  <wp:extent cx="1061095" cy="1057128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12" cy="106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</w:tcPr>
          <w:p w14:paraId="0E130123" w14:textId="77777777" w:rsidR="007C0BBB" w:rsidRPr="00BC4C79" w:rsidRDefault="007C0BBB" w:rsidP="009F5EBD">
            <w:pPr>
              <w:adjustRightInd w:val="0"/>
              <w:spacing w:before="240" w:after="360"/>
              <w:jc w:val="center"/>
              <w:rPr>
                <w:rFonts w:ascii="Raleway" w:hAnsi="Raleway" w:cs="Open Sans"/>
                <w:b/>
                <w:sz w:val="28"/>
                <w:szCs w:val="28"/>
              </w:rPr>
            </w:pPr>
            <w:r w:rsidRPr="00BC4C79">
              <w:rPr>
                <w:rFonts w:ascii="Raleway" w:hAnsi="Raleway" w:cs="Open Sans"/>
                <w:b/>
                <w:sz w:val="28"/>
                <w:szCs w:val="28"/>
              </w:rPr>
              <w:t>AAP Allocation doctorale</w:t>
            </w:r>
          </w:p>
          <w:p w14:paraId="0A1F5E08" w14:textId="77777777" w:rsidR="007C0BBB" w:rsidRPr="00BC4C79" w:rsidRDefault="007C0BBB" w:rsidP="009F5EBD">
            <w:pPr>
              <w:pStyle w:val="Corps"/>
              <w:adjustRightInd w:val="0"/>
              <w:spacing w:before="240" w:after="360"/>
              <w:jc w:val="center"/>
              <w:rPr>
                <w:rFonts w:ascii="Raleway" w:hAnsi="Raleway" w:cs="Open Sans"/>
                <w:b/>
                <w:bCs/>
                <w:iCs/>
                <w:sz w:val="28"/>
                <w:szCs w:val="28"/>
              </w:rPr>
            </w:pPr>
            <w:r w:rsidRPr="00BC4C79">
              <w:rPr>
                <w:rFonts w:ascii="Raleway" w:hAnsi="Raleway" w:cs="Open Sans"/>
                <w:b/>
                <w:bCs/>
                <w:iCs/>
                <w:sz w:val="28"/>
                <w:szCs w:val="28"/>
              </w:rPr>
              <w:t>2026</w:t>
            </w:r>
          </w:p>
          <w:p w14:paraId="706702DD" w14:textId="77777777" w:rsidR="007C0BBB" w:rsidRPr="00BC4C79" w:rsidRDefault="007C0BBB" w:rsidP="009F5EBD">
            <w:pPr>
              <w:pStyle w:val="Corps"/>
              <w:spacing w:before="240" w:after="360"/>
              <w:jc w:val="center"/>
              <w:rPr>
                <w:rFonts w:ascii="Raleway" w:hAnsi="Raleway" w:cs="Open Sans"/>
                <w:iCs/>
                <w:sz w:val="28"/>
                <w:szCs w:val="28"/>
              </w:rPr>
            </w:pPr>
            <w:r w:rsidRPr="00BC4C79">
              <w:rPr>
                <w:rFonts w:ascii="Raleway" w:hAnsi="Raleway" w:cs="Open Sans"/>
                <w:bCs/>
                <w:iCs/>
                <w:sz w:val="28"/>
                <w:szCs w:val="28"/>
              </w:rPr>
              <w:t xml:space="preserve">Date de clôture : </w:t>
            </w:r>
            <w:r w:rsidRPr="00BC4C79">
              <w:rPr>
                <w:rFonts w:ascii="Raleway" w:hAnsi="Raleway" w:cs="Open Sans"/>
                <w:b/>
                <w:iCs/>
                <w:sz w:val="28"/>
                <w:szCs w:val="28"/>
              </w:rPr>
              <w:t>1</w:t>
            </w:r>
            <w:r w:rsidRPr="00BC4C79">
              <w:rPr>
                <w:rFonts w:ascii="Raleway" w:hAnsi="Raleway" w:cs="Open Sans"/>
                <w:b/>
                <w:iCs/>
                <w:sz w:val="28"/>
                <w:szCs w:val="28"/>
                <w:vertAlign w:val="superscript"/>
              </w:rPr>
              <w:t>er</w:t>
            </w:r>
            <w:r w:rsidRPr="00BC4C79">
              <w:rPr>
                <w:rFonts w:ascii="Raleway" w:hAnsi="Raleway" w:cs="Open Sans"/>
                <w:b/>
                <w:iCs/>
                <w:sz w:val="28"/>
                <w:szCs w:val="28"/>
              </w:rPr>
              <w:t xml:space="preserve"> décembre 2025</w:t>
            </w:r>
          </w:p>
        </w:tc>
      </w:tr>
    </w:tbl>
    <w:tbl>
      <w:tblPr>
        <w:tblW w:w="9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804"/>
      </w:tblGrid>
      <w:tr w:rsidR="00A75B4C" w:rsidRPr="00917F21" w14:paraId="0E5B2F0B" w14:textId="77777777" w:rsidTr="00E1044C">
        <w:tc>
          <w:tcPr>
            <w:tcW w:w="9720" w:type="dxa"/>
            <w:gridSpan w:val="2"/>
          </w:tcPr>
          <w:p w14:paraId="5AAA832E" w14:textId="77777777" w:rsidR="00A75B4C" w:rsidRPr="00917F21" w:rsidRDefault="00A75B4C" w:rsidP="00D44E9C">
            <w:pPr>
              <w:tabs>
                <w:tab w:val="left" w:pos="3345"/>
              </w:tabs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Laboratoire</w:t>
            </w:r>
          </w:p>
          <w:p w14:paraId="5A1FBB24" w14:textId="5F19094C" w:rsidR="00A75B4C" w:rsidRPr="00917F21" w:rsidRDefault="00A75B4C" w:rsidP="004A0FC7">
            <w:pPr>
              <w:tabs>
                <w:tab w:val="left" w:pos="3345"/>
              </w:tabs>
              <w:rPr>
                <w:rFonts w:ascii="Raleway" w:hAnsi="Raleway" w:cstheme="majorHAnsi"/>
                <w:b/>
                <w:sz w:val="22"/>
                <w:szCs w:val="22"/>
              </w:rPr>
            </w:pPr>
          </w:p>
        </w:tc>
      </w:tr>
      <w:tr w:rsidR="002A409F" w:rsidRPr="00917F21" w14:paraId="476FD235" w14:textId="77777777" w:rsidTr="00E1044C">
        <w:tc>
          <w:tcPr>
            <w:tcW w:w="9720" w:type="dxa"/>
            <w:gridSpan w:val="2"/>
          </w:tcPr>
          <w:p w14:paraId="5B28801A" w14:textId="66381E93" w:rsidR="008D671E" w:rsidRPr="00917F21" w:rsidRDefault="00A75B4C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Titre</w:t>
            </w:r>
            <w:r w:rsidR="00980417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de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la</w:t>
            </w:r>
            <w:r w:rsidR="00980417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thèse</w:t>
            </w:r>
          </w:p>
          <w:p w14:paraId="2A24236D" w14:textId="77777777" w:rsidR="002A409F" w:rsidRPr="00917F21" w:rsidRDefault="002A409F" w:rsidP="00A75B4C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sz w:val="22"/>
                <w:szCs w:val="22"/>
              </w:rPr>
            </w:pPr>
          </w:p>
        </w:tc>
      </w:tr>
      <w:tr w:rsidR="009D6B2A" w:rsidRPr="00BC4C79" w14:paraId="43B3347A" w14:textId="77777777" w:rsidTr="00E1044C">
        <w:tc>
          <w:tcPr>
            <w:tcW w:w="9720" w:type="dxa"/>
            <w:gridSpan w:val="2"/>
          </w:tcPr>
          <w:p w14:paraId="7F183428" w14:textId="77777777" w:rsidR="009D6B2A" w:rsidRPr="00917F21" w:rsidRDefault="009D6B2A" w:rsidP="009D6B2A">
            <w:pPr>
              <w:tabs>
                <w:tab w:val="left" w:pos="3345"/>
              </w:tabs>
              <w:spacing w:before="120" w:after="120"/>
              <w:rPr>
                <w:rFonts w:ascii="Raleway" w:eastAsia="Calibri" w:hAnsi="Raleway" w:cs="Calibri"/>
                <w:b/>
                <w:sz w:val="22"/>
                <w:szCs w:val="22"/>
              </w:rPr>
            </w:pPr>
            <w:r w:rsidRPr="00917F21">
              <w:rPr>
                <w:rFonts w:ascii="Raleway" w:eastAsia="Calibri" w:hAnsi="Raleway" w:cs="Calibri"/>
                <w:b/>
                <w:sz w:val="22"/>
                <w:szCs w:val="22"/>
              </w:rPr>
              <w:t>La demande concerne une :</w:t>
            </w:r>
          </w:p>
          <w:p w14:paraId="5E95DF0F" w14:textId="7C30BDED" w:rsidR="009D6B2A" w:rsidRPr="00BC4C79" w:rsidRDefault="009D6B2A" w:rsidP="009D6B2A">
            <w:pPr>
              <w:tabs>
                <w:tab w:val="left" w:pos="3345"/>
              </w:tabs>
              <w:spacing w:before="120" w:after="120"/>
              <w:rPr>
                <w:rFonts w:ascii="Raleway" w:eastAsia="Calibri" w:hAnsi="Raleway" w:cs="Calibri"/>
                <w:sz w:val="22"/>
                <w:szCs w:val="22"/>
              </w:rPr>
            </w:pPr>
            <w:r w:rsidRPr="00BC4C79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353935" w:rsidRPr="00BC4C79">
              <w:rPr>
                <w:rFonts w:ascii="Raleway" w:eastAsia="MS Gothic" w:hAnsi="Raleway" w:cs="MS Gothic"/>
                <w:sz w:val="22"/>
                <w:szCs w:val="22"/>
              </w:rPr>
              <w:t xml:space="preserve"> </w:t>
            </w:r>
            <w:r w:rsidRPr="00BC4C79">
              <w:rPr>
                <w:rFonts w:ascii="Raleway" w:eastAsia="Calibri" w:hAnsi="Raleway" w:cs="Calibri"/>
                <w:sz w:val="22"/>
                <w:szCs w:val="22"/>
              </w:rPr>
              <w:t>Allocation pleine</w:t>
            </w:r>
          </w:p>
          <w:p w14:paraId="7A69B0DE" w14:textId="1F470C5A" w:rsidR="009D6B2A" w:rsidRPr="00BC4C79" w:rsidRDefault="009D6B2A" w:rsidP="009D6B2A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  <w:r w:rsidRPr="00BC4C79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C541F" w:rsidRPr="00BC4C79">
              <w:rPr>
                <w:rFonts w:ascii="Raleway" w:eastAsia="MS Gothic" w:hAnsi="Raleway" w:cs="MS Gothic"/>
                <w:sz w:val="22"/>
                <w:szCs w:val="22"/>
              </w:rPr>
              <w:t xml:space="preserve"> </w:t>
            </w:r>
            <w:r w:rsidRPr="00BC4C79">
              <w:rPr>
                <w:rFonts w:ascii="Raleway" w:eastAsia="Calibri" w:hAnsi="Raleway" w:cs="Calibri"/>
                <w:sz w:val="22"/>
                <w:szCs w:val="22"/>
              </w:rPr>
              <w:t>Demi-allocation</w:t>
            </w:r>
          </w:p>
        </w:tc>
      </w:tr>
      <w:tr w:rsidR="002A409F" w:rsidRPr="00BC4C79" w14:paraId="3948DF7B" w14:textId="77777777" w:rsidTr="00E1044C">
        <w:tc>
          <w:tcPr>
            <w:tcW w:w="9720" w:type="dxa"/>
            <w:gridSpan w:val="2"/>
          </w:tcPr>
          <w:p w14:paraId="6240B5BA" w14:textId="5292ACF7" w:rsidR="009D6B2A" w:rsidRPr="00BC4C79" w:rsidRDefault="00592718" w:rsidP="00F256F8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bCs/>
                <w:i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Direction de </w:t>
            </w:r>
            <w:r w:rsidR="004E7AC7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la 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thèse</w:t>
            </w:r>
            <w:r w:rsid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 </w:t>
            </w:r>
            <w:r w:rsidR="00D932B8" w:rsidRPr="00D932B8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(</w:t>
            </w:r>
            <w:r w:rsidR="00AA64FA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 xml:space="preserve">Nom, </w:t>
            </w:r>
            <w:r w:rsidR="00D932B8" w:rsidRPr="00D932B8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 xml:space="preserve">grade, HDR) </w:t>
            </w:r>
            <w:r w:rsidR="00D932B8" w:rsidRP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Si </w:t>
            </w:r>
            <w:r w:rsid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une </w:t>
            </w:r>
            <w:r w:rsidR="00FD4316">
              <w:rPr>
                <w:rFonts w:ascii="Raleway" w:hAnsi="Raleway" w:cstheme="majorHAnsi"/>
                <w:b/>
                <w:sz w:val="22"/>
                <w:szCs w:val="22"/>
              </w:rPr>
              <w:t>codirection</w:t>
            </w:r>
            <w:r w:rsid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 est envisagée</w:t>
            </w:r>
            <w:r w:rsidR="00D932B8" w:rsidRP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 merci d’inscrire obligatoirement le pourcentage de direction </w:t>
            </w:r>
            <w:r w:rsidR="00D932B8">
              <w:rPr>
                <w:rFonts w:ascii="Raleway" w:hAnsi="Raleway" w:cstheme="majorHAnsi"/>
                <w:b/>
                <w:sz w:val="22"/>
                <w:szCs w:val="22"/>
              </w:rPr>
              <w:t xml:space="preserve">pour chaque personne. </w:t>
            </w:r>
            <w:r w:rsidR="00D932B8" w:rsidRPr="00D932B8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Merci d’inscrire uniquement les membres de la direction de thèse et non les encadrants.</w:t>
            </w:r>
          </w:p>
          <w:p w14:paraId="7280D06E" w14:textId="77777777" w:rsidR="0022362A" w:rsidRPr="00BC4C79" w:rsidRDefault="0022362A" w:rsidP="00F256F8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  <w:p w14:paraId="6173F9F4" w14:textId="068F39E4" w:rsidR="00A75B4C" w:rsidRPr="00BC4C79" w:rsidRDefault="00A75B4C" w:rsidP="00F256F8">
            <w:pPr>
              <w:jc w:val="both"/>
              <w:rPr>
                <w:rFonts w:ascii="Raleway" w:hAnsi="Raleway" w:cstheme="majorHAnsi"/>
                <w:sz w:val="22"/>
                <w:szCs w:val="22"/>
              </w:rPr>
            </w:pPr>
          </w:p>
        </w:tc>
      </w:tr>
      <w:tr w:rsidR="00935D7E" w:rsidRPr="00BC4C79" w14:paraId="19D36E71" w14:textId="77777777" w:rsidTr="00E1044C">
        <w:tc>
          <w:tcPr>
            <w:tcW w:w="9720" w:type="dxa"/>
            <w:gridSpan w:val="2"/>
          </w:tcPr>
          <w:p w14:paraId="3D3F672A" w14:textId="0669C5E3" w:rsidR="00935D7E" w:rsidRPr="00BC4C79" w:rsidRDefault="00935D7E" w:rsidP="00935D7E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Cs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Adéquation avec les priorités territoriales</w:t>
            </w:r>
            <w:r w:rsidRPr="00BC4C79">
              <w:rPr>
                <w:rFonts w:ascii="Raleway" w:hAnsi="Raleway" w:cstheme="majorHAnsi"/>
                <w:b/>
                <w:sz w:val="22"/>
                <w:szCs w:val="22"/>
                <w:u w:val="single"/>
              </w:rPr>
              <w:t xml:space="preserve"> </w:t>
            </w:r>
            <w:r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(merci de décrire la contribution du sujet de thèses aux thématiques d</w:t>
            </w:r>
            <w:r w:rsidR="00D65FC3"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 xml:space="preserve">e la </w:t>
            </w:r>
            <w:proofErr w:type="spellStart"/>
            <w:r w:rsidR="00D65FC3"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CdA</w:t>
            </w:r>
            <w:proofErr w:type="spellEnd"/>
            <w:r w:rsidR="00D65FC3"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 xml:space="preserve"> et/ou du Département de la Charente Maritime</w:t>
            </w:r>
            <w:r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)</w:t>
            </w:r>
          </w:p>
          <w:p w14:paraId="6D7E1AB4" w14:textId="77777777" w:rsidR="00935D7E" w:rsidRPr="00BC4C79" w:rsidRDefault="00935D7E" w:rsidP="00F84F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2A409F" w:rsidRPr="00BC4C79" w14:paraId="35A73E68" w14:textId="77777777" w:rsidTr="00E1044C">
        <w:tc>
          <w:tcPr>
            <w:tcW w:w="9720" w:type="dxa"/>
            <w:gridSpan w:val="2"/>
          </w:tcPr>
          <w:p w14:paraId="5E4C6A56" w14:textId="249BB45B" w:rsidR="006E306E" w:rsidRPr="00BC4C79" w:rsidRDefault="004E7AC7" w:rsidP="00F84F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Descriptif du </w:t>
            </w:r>
            <w:r w:rsidR="00F84FA6" w:rsidRPr="00917F21">
              <w:rPr>
                <w:rFonts w:ascii="Raleway" w:hAnsi="Raleway" w:cstheme="majorHAnsi"/>
                <w:b/>
                <w:sz w:val="22"/>
                <w:szCs w:val="22"/>
              </w:rPr>
              <w:t>sujet</w:t>
            </w:r>
            <w:r w:rsidR="00F84FA6" w:rsidRPr="00BC4C79">
              <w:rPr>
                <w:rFonts w:ascii="Raleway" w:hAnsi="Raleway" w:cstheme="majorHAnsi"/>
                <w:b/>
                <w:sz w:val="22"/>
                <w:szCs w:val="22"/>
              </w:rPr>
              <w:t xml:space="preserve"> </w:t>
            </w:r>
            <w:r w:rsidR="00977D7B" w:rsidRPr="00BC4C79">
              <w:rPr>
                <w:rFonts w:ascii="Raleway" w:hAnsi="Raleway" w:cstheme="majorHAnsi"/>
                <w:i/>
                <w:sz w:val="22"/>
                <w:szCs w:val="22"/>
              </w:rPr>
              <w:t>(enjeux scientifiques, applicatifs, sociétaux…)</w:t>
            </w:r>
          </w:p>
          <w:p w14:paraId="3CB2E27A" w14:textId="44D94582" w:rsidR="00A75B4C" w:rsidRPr="00BC4C79" w:rsidRDefault="00A75B4C" w:rsidP="00F84F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/>
                <w:sz w:val="22"/>
                <w:szCs w:val="22"/>
              </w:rPr>
            </w:pPr>
          </w:p>
        </w:tc>
      </w:tr>
      <w:tr w:rsidR="009D6B2A" w:rsidRPr="00BC4C79" w14:paraId="52BAA417" w14:textId="77777777" w:rsidTr="00E1044C">
        <w:tc>
          <w:tcPr>
            <w:tcW w:w="9720" w:type="dxa"/>
            <w:gridSpan w:val="2"/>
          </w:tcPr>
          <w:p w14:paraId="2470D837" w14:textId="0216B57C" w:rsidR="009D6B2A" w:rsidRPr="00BC4C79" w:rsidRDefault="009D6B2A" w:rsidP="00E1044C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Master</w:t>
            </w:r>
            <w:r w:rsidR="00935D7E" w:rsidRPr="00917F21">
              <w:rPr>
                <w:rFonts w:ascii="Raleway" w:hAnsi="Raleway" w:cstheme="majorHAnsi"/>
                <w:b/>
                <w:sz w:val="22"/>
                <w:szCs w:val="22"/>
              </w:rPr>
              <w:t>(s)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potentiel</w:t>
            </w:r>
            <w:r w:rsidR="00935D7E" w:rsidRPr="00917F21">
              <w:rPr>
                <w:rFonts w:ascii="Raleway" w:hAnsi="Raleway" w:cstheme="majorHAnsi"/>
                <w:b/>
                <w:sz w:val="22"/>
                <w:szCs w:val="22"/>
              </w:rPr>
              <w:t>(s)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 de provenance du doctorant</w:t>
            </w:r>
            <w:r w:rsidRPr="00BC4C79">
              <w:rPr>
                <w:rFonts w:ascii="Raleway" w:hAnsi="Raleway" w:cstheme="majorHAnsi"/>
                <w:bCs/>
                <w:sz w:val="22"/>
                <w:szCs w:val="22"/>
              </w:rPr>
              <w:t> </w:t>
            </w:r>
            <w:r w:rsidR="00935D7E" w:rsidRPr="00BC4C79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(préciser si le doctorant peut provenir d’un master de l’établissement)</w:t>
            </w:r>
          </w:p>
          <w:p w14:paraId="06F727B3" w14:textId="6CCA356F" w:rsidR="009D6B2A" w:rsidRPr="00BC4C79" w:rsidRDefault="009D6B2A" w:rsidP="00E1044C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211FF6" w:rsidRPr="00BC4C79" w14:paraId="5B92EECF" w14:textId="77777777" w:rsidTr="00E1044C">
        <w:tc>
          <w:tcPr>
            <w:tcW w:w="9720" w:type="dxa"/>
            <w:gridSpan w:val="2"/>
          </w:tcPr>
          <w:p w14:paraId="0838E460" w14:textId="1B556A1E" w:rsidR="00F84FA6" w:rsidRPr="00BC4C79" w:rsidRDefault="00211FF6" w:rsidP="00E1044C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Contexte partenarial</w:t>
            </w:r>
            <w:r w:rsidR="00F84FA6" w:rsidRPr="00BC4C79">
              <w:rPr>
                <w:rFonts w:ascii="Raleway" w:hAnsi="Raleway" w:cstheme="majorHAnsi"/>
                <w:b/>
                <w:sz w:val="22"/>
                <w:szCs w:val="22"/>
                <w:u w:val="single"/>
              </w:rPr>
              <w:t xml:space="preserve"> 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>(cotutelle internationale, EU-C</w:t>
            </w:r>
            <w:r w:rsidR="0022362A" w:rsidRPr="00BC4C79">
              <w:rPr>
                <w:rFonts w:ascii="Raleway" w:hAnsi="Raleway" w:cstheme="majorHAnsi"/>
                <w:i/>
                <w:sz w:val="22"/>
                <w:szCs w:val="22"/>
              </w:rPr>
              <w:t>ONEXUS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>, partenariat avec un autre laboratoire</w:t>
            </w:r>
            <w:r w:rsidR="00072525" w:rsidRPr="00BC4C79">
              <w:rPr>
                <w:rFonts w:ascii="Raleway" w:hAnsi="Raleway" w:cstheme="majorHAnsi"/>
                <w:i/>
                <w:sz w:val="22"/>
                <w:szCs w:val="22"/>
              </w:rPr>
              <w:t>,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 xml:space="preserve"> une entreprise…)</w:t>
            </w:r>
          </w:p>
          <w:p w14:paraId="4803F9CC" w14:textId="64CC2F21" w:rsidR="00F84FA6" w:rsidRPr="00BC4C79" w:rsidRDefault="00F84FA6" w:rsidP="00F256F8">
            <w:pPr>
              <w:tabs>
                <w:tab w:val="left" w:pos="3345"/>
              </w:tabs>
              <w:rPr>
                <w:rFonts w:ascii="Raleway" w:hAnsi="Raleway" w:cstheme="majorHAnsi"/>
                <w:sz w:val="22"/>
                <w:szCs w:val="22"/>
              </w:rPr>
            </w:pPr>
          </w:p>
        </w:tc>
      </w:tr>
      <w:tr w:rsidR="00211FF6" w:rsidRPr="00BC4C79" w14:paraId="40636D59" w14:textId="77777777" w:rsidTr="00E1044C">
        <w:tc>
          <w:tcPr>
            <w:tcW w:w="9720" w:type="dxa"/>
            <w:gridSpan w:val="2"/>
          </w:tcPr>
          <w:p w14:paraId="22B906D0" w14:textId="32A87651" w:rsidR="00211FF6" w:rsidRPr="00BC4C79" w:rsidRDefault="00A75B4C" w:rsidP="00F84FA6">
            <w:pPr>
              <w:tabs>
                <w:tab w:val="left" w:pos="3345"/>
              </w:tabs>
              <w:spacing w:before="120"/>
              <w:rPr>
                <w:rFonts w:ascii="Raleway" w:hAnsi="Raleway" w:cstheme="majorHAnsi"/>
                <w:i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Impacts</w:t>
            </w:r>
            <w:r w:rsidR="00211FF6" w:rsidRPr="00917F21">
              <w:rPr>
                <w:rFonts w:ascii="Raleway" w:hAnsi="Raleway" w:cstheme="majorHAnsi"/>
                <w:b/>
                <w:sz w:val="22"/>
                <w:szCs w:val="22"/>
              </w:rPr>
              <w:t> 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>(scientifiques, technologiques, socio-économiques, environnementaux, sociétaux…)</w:t>
            </w:r>
          </w:p>
          <w:p w14:paraId="30BF927C" w14:textId="5E41F0A0" w:rsidR="00F84FA6" w:rsidRPr="00BC4C79" w:rsidRDefault="00F84FA6" w:rsidP="00F256F8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/>
                <w:sz w:val="22"/>
                <w:szCs w:val="22"/>
              </w:rPr>
            </w:pPr>
          </w:p>
        </w:tc>
      </w:tr>
      <w:tr w:rsidR="00211FF6" w:rsidRPr="00BC4C79" w14:paraId="23C76DD2" w14:textId="77777777" w:rsidTr="00E1044C">
        <w:tc>
          <w:tcPr>
            <w:tcW w:w="9720" w:type="dxa"/>
            <w:gridSpan w:val="2"/>
          </w:tcPr>
          <w:p w14:paraId="476F44DB" w14:textId="623D8E6A" w:rsidR="00211FF6" w:rsidRPr="00BC4C79" w:rsidRDefault="00A75B4C" w:rsidP="00F84F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i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Programme de travail du doctorant</w:t>
            </w:r>
            <w:r w:rsidR="00F84FA6" w:rsidRPr="00BC4C79">
              <w:rPr>
                <w:rFonts w:ascii="Raleway" w:hAnsi="Raleway" w:cstheme="majorHAnsi"/>
                <w:b/>
                <w:sz w:val="22"/>
                <w:szCs w:val="22"/>
                <w:u w:val="single"/>
              </w:rPr>
              <w:t xml:space="preserve"> </w:t>
            </w:r>
            <w:r w:rsidR="00A82D70" w:rsidRPr="00BC4C79">
              <w:rPr>
                <w:rFonts w:ascii="Raleway" w:hAnsi="Raleway" w:cstheme="majorHAnsi"/>
                <w:i/>
                <w:sz w:val="22"/>
                <w:szCs w:val="22"/>
              </w:rPr>
              <w:t>(tâches</w:t>
            </w:r>
            <w:r w:rsidR="00211FF6" w:rsidRPr="00BC4C79">
              <w:rPr>
                <w:rFonts w:ascii="Raleway" w:hAnsi="Raleway" w:cstheme="majorHAnsi"/>
                <w:i/>
                <w:sz w:val="22"/>
                <w:szCs w:val="22"/>
              </w:rPr>
              <w:t xml:space="preserve"> confiées au doctorant)</w:t>
            </w:r>
          </w:p>
          <w:p w14:paraId="0938AC98" w14:textId="77777777" w:rsidR="00F84FA6" w:rsidRPr="00BC4C79" w:rsidRDefault="00F84FA6" w:rsidP="00211FF6">
            <w:pPr>
              <w:tabs>
                <w:tab w:val="left" w:pos="3345"/>
              </w:tabs>
              <w:rPr>
                <w:rFonts w:ascii="Raleway" w:hAnsi="Raleway" w:cstheme="majorHAnsi"/>
                <w:i/>
                <w:sz w:val="22"/>
                <w:szCs w:val="22"/>
              </w:rPr>
            </w:pPr>
          </w:p>
          <w:p w14:paraId="5DB1B81F" w14:textId="181CE846" w:rsidR="00CE702D" w:rsidRPr="00917F21" w:rsidRDefault="00CE702D" w:rsidP="00CE702D">
            <w:pPr>
              <w:spacing w:before="120" w:after="120"/>
              <w:jc w:val="both"/>
              <w:rPr>
                <w:rFonts w:ascii="Raleway" w:hAnsi="Raleway" w:cstheme="majorHAnsi"/>
                <w:b/>
                <w:bCs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bCs/>
                <w:sz w:val="22"/>
                <w:szCs w:val="22"/>
              </w:rPr>
              <w:t>Calendrier</w:t>
            </w:r>
            <w:r w:rsidR="00A82D70" w:rsidRPr="00917F21">
              <w:rPr>
                <w:rFonts w:ascii="Raleway" w:hAnsi="Raleway" w:cstheme="majorHAnsi"/>
                <w:b/>
                <w:bCs/>
                <w:sz w:val="22"/>
                <w:szCs w:val="22"/>
              </w:rPr>
              <w:t xml:space="preserve"> de réalisation</w:t>
            </w:r>
          </w:p>
          <w:p w14:paraId="72BEFB9B" w14:textId="585FE89E" w:rsidR="00CE702D" w:rsidRPr="00BC4C79" w:rsidRDefault="00CE702D" w:rsidP="00CE702D">
            <w:pPr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9D6B2A" w:rsidRPr="00BC4C79" w14:paraId="252F7E46" w14:textId="77777777" w:rsidTr="00E1044C">
        <w:tc>
          <w:tcPr>
            <w:tcW w:w="9720" w:type="dxa"/>
            <w:gridSpan w:val="2"/>
          </w:tcPr>
          <w:p w14:paraId="0B02A647" w14:textId="15CE7D57" w:rsidR="009D6B2A" w:rsidRPr="00917F21" w:rsidRDefault="009D6B2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Cofinancement</w:t>
            </w:r>
            <w:r w:rsidR="00623109" w:rsidRPr="00917F21">
              <w:rPr>
                <w:rFonts w:ascii="Raleway" w:hAnsi="Raleway" w:cstheme="majorHAnsi"/>
                <w:b/>
                <w:sz w:val="22"/>
                <w:szCs w:val="22"/>
              </w:rPr>
              <w:t> :</w:t>
            </w:r>
          </w:p>
          <w:p w14:paraId="43825B98" w14:textId="1528D592" w:rsidR="009D6B2A" w:rsidRPr="00BC4C79" w:rsidRDefault="00903A9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theme="majorHAnsi"/>
                  <w:bCs/>
                  <w:sz w:val="22"/>
                  <w:szCs w:val="22"/>
                </w:rPr>
                <w:id w:val="-15173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FC3" w:rsidRPr="00BC4C7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65FC3" w:rsidRPr="00BC4C79">
              <w:rPr>
                <w:rFonts w:ascii="Raleway" w:hAnsi="Raleway" w:cstheme="majorHAnsi"/>
                <w:bCs/>
                <w:sz w:val="22"/>
                <w:szCs w:val="22"/>
              </w:rPr>
              <w:t xml:space="preserve"> </w:t>
            </w:r>
            <w:r w:rsidR="009D6B2A" w:rsidRPr="00BC4C79">
              <w:rPr>
                <w:rFonts w:ascii="Raleway" w:hAnsi="Raleway" w:cstheme="majorHAnsi"/>
                <w:bCs/>
                <w:sz w:val="22"/>
                <w:szCs w:val="22"/>
              </w:rPr>
              <w:t xml:space="preserve">Acquis </w:t>
            </w:r>
            <w:r w:rsidR="00623109" w:rsidRPr="00BC4C79">
              <w:rPr>
                <w:rFonts w:ascii="Raleway" w:hAnsi="Raleway" w:cstheme="majorHAnsi"/>
                <w:bCs/>
                <w:sz w:val="22"/>
                <w:szCs w:val="22"/>
              </w:rPr>
              <w:t>(merci de fournir les pièces justificatives)</w:t>
            </w:r>
          </w:p>
          <w:p w14:paraId="5D7CD0C7" w14:textId="596108BE" w:rsidR="00623109" w:rsidRPr="00BC4C79" w:rsidRDefault="00903A9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theme="majorHAnsi"/>
                  <w:bCs/>
                  <w:sz w:val="22"/>
                  <w:szCs w:val="22"/>
                </w:rPr>
                <w:id w:val="-102339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FC3" w:rsidRPr="00BC4C7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65FC3" w:rsidRPr="00BC4C79">
              <w:rPr>
                <w:rFonts w:ascii="Raleway" w:hAnsi="Raleway" w:cstheme="majorHAnsi"/>
                <w:bCs/>
                <w:sz w:val="22"/>
                <w:szCs w:val="22"/>
              </w:rPr>
              <w:t xml:space="preserve"> </w:t>
            </w:r>
            <w:r w:rsidR="009D6B2A" w:rsidRPr="00BC4C79">
              <w:rPr>
                <w:rFonts w:ascii="Raleway" w:hAnsi="Raleway" w:cstheme="majorHAnsi"/>
                <w:bCs/>
                <w:sz w:val="22"/>
                <w:szCs w:val="22"/>
              </w:rPr>
              <w:t>Sollicité</w:t>
            </w:r>
          </w:p>
          <w:p w14:paraId="1D281F8A" w14:textId="60535BCD" w:rsidR="00623109" w:rsidRPr="00917F21" w:rsidRDefault="001C541F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lastRenderedPageBreak/>
              <w:t>Nature</w:t>
            </w:r>
            <w:r w:rsidR="00623109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du cofinancement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 : </w:t>
            </w:r>
          </w:p>
          <w:p w14:paraId="3CDA7E63" w14:textId="459F4ABA" w:rsidR="009D6B2A" w:rsidRPr="00BC4C79" w:rsidRDefault="009D6B2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2653C7" w:rsidRPr="00BC4C79" w14:paraId="39B3DB88" w14:textId="77777777" w:rsidTr="00E1044C">
        <w:tc>
          <w:tcPr>
            <w:tcW w:w="9720" w:type="dxa"/>
            <w:gridSpan w:val="2"/>
          </w:tcPr>
          <w:p w14:paraId="653A5C72" w14:textId="67A62E9F" w:rsidR="002653C7" w:rsidRPr="00917F21" w:rsidRDefault="002653C7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lastRenderedPageBreak/>
              <w:t>Le</w:t>
            </w:r>
            <w:r w:rsidR="00955949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financement demandé à l’établissement 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fait il l’objet d’une demande similaire auprès d’un autre financeur</w:t>
            </w:r>
          </w:p>
          <w:p w14:paraId="4A775B77" w14:textId="3B0C1F98" w:rsidR="002653C7" w:rsidRPr="00BC4C79" w:rsidRDefault="00903A9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theme="majorHAnsi"/>
                  <w:bCs/>
                  <w:sz w:val="22"/>
                  <w:szCs w:val="22"/>
                </w:rPr>
                <w:id w:val="-5433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C7" w:rsidRPr="00BC4C7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653C7" w:rsidRPr="00BC4C79">
              <w:rPr>
                <w:rFonts w:ascii="Raleway" w:hAnsi="Raleway" w:cstheme="majorHAnsi"/>
                <w:bCs/>
                <w:sz w:val="22"/>
                <w:szCs w:val="22"/>
              </w:rPr>
              <w:t xml:space="preserve"> Oui</w:t>
            </w:r>
          </w:p>
          <w:p w14:paraId="4D91D13C" w14:textId="77777777" w:rsidR="002653C7" w:rsidRPr="00BC4C79" w:rsidRDefault="00903A9A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theme="majorHAnsi"/>
                  <w:bCs/>
                  <w:sz w:val="22"/>
                  <w:szCs w:val="22"/>
                </w:rPr>
                <w:id w:val="20599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C7" w:rsidRPr="00BC4C7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653C7" w:rsidRPr="00BC4C79">
              <w:rPr>
                <w:rFonts w:ascii="Raleway" w:hAnsi="Raleway" w:cstheme="majorHAnsi"/>
                <w:bCs/>
                <w:sz w:val="22"/>
                <w:szCs w:val="22"/>
              </w:rPr>
              <w:t xml:space="preserve"> Non</w:t>
            </w:r>
          </w:p>
          <w:p w14:paraId="3F833C8E" w14:textId="35669AB3" w:rsidR="00955949" w:rsidRPr="00917F21" w:rsidRDefault="00955949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Si oui merci de préciser le financeur sollicité</w:t>
            </w:r>
            <w:r w:rsidR="00AB4110" w:rsidRPr="00917F21">
              <w:rPr>
                <w:rFonts w:ascii="Raleway" w:hAnsi="Raleway" w:cstheme="majorHAnsi"/>
                <w:b/>
                <w:sz w:val="22"/>
                <w:szCs w:val="22"/>
              </w:rPr>
              <w:t> :</w:t>
            </w:r>
          </w:p>
          <w:p w14:paraId="4C9CE2C1" w14:textId="2A7AAE73" w:rsidR="00955949" w:rsidRPr="00BC4C79" w:rsidRDefault="00955949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211FF6" w:rsidRPr="00BC4C79" w14:paraId="4548AAF2" w14:textId="77777777" w:rsidTr="00E1044C">
        <w:tc>
          <w:tcPr>
            <w:tcW w:w="9720" w:type="dxa"/>
            <w:gridSpan w:val="2"/>
          </w:tcPr>
          <w:p w14:paraId="0FA590B2" w14:textId="0C7030E7" w:rsidR="00211FF6" w:rsidRPr="00BC4C79" w:rsidRDefault="00211FF6" w:rsidP="00A82D70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Accompagnement du doctorant / Fonctionnement de la thèse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 xml:space="preserve"> </w:t>
            </w:r>
            <w:r w:rsidR="00A82D70" w:rsidRPr="00BC4C79">
              <w:rPr>
                <w:rFonts w:ascii="Raleway" w:hAnsi="Raleway" w:cstheme="majorHAnsi"/>
                <w:i/>
                <w:sz w:val="22"/>
                <w:szCs w:val="22"/>
              </w:rPr>
              <w:t>(</w:t>
            </w:r>
            <w:r w:rsidRPr="00BC4C79">
              <w:rPr>
                <w:rFonts w:ascii="Raleway" w:hAnsi="Raleway" w:cstheme="majorHAnsi"/>
                <w:i/>
                <w:sz w:val="22"/>
                <w:szCs w:val="22"/>
              </w:rPr>
              <w:t>accompagnement humain, matériel, financier, en particulier pour la prise en charge du fonctionnement de la thèse et des dépenses associées</w:t>
            </w:r>
            <w:r w:rsidR="00A82D70" w:rsidRPr="00BC4C79">
              <w:rPr>
                <w:rFonts w:ascii="Raleway" w:hAnsi="Raleway" w:cstheme="majorHAnsi"/>
                <w:i/>
                <w:sz w:val="22"/>
                <w:szCs w:val="22"/>
              </w:rPr>
              <w:t>)</w:t>
            </w:r>
          </w:p>
          <w:p w14:paraId="5BD63F56" w14:textId="616FED39" w:rsidR="00F84FA6" w:rsidRPr="00BC4C79" w:rsidRDefault="00F84FA6" w:rsidP="00F256F8">
            <w:pPr>
              <w:tabs>
                <w:tab w:val="left" w:pos="3345"/>
              </w:tabs>
              <w:spacing w:before="120" w:after="120"/>
              <w:jc w:val="both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411DB2" w:rsidRPr="00BC4C79" w14:paraId="1A7FC705" w14:textId="77777777" w:rsidTr="00E070EF">
        <w:tc>
          <w:tcPr>
            <w:tcW w:w="9720" w:type="dxa"/>
            <w:gridSpan w:val="2"/>
          </w:tcPr>
          <w:p w14:paraId="7B69B829" w14:textId="77777777" w:rsidR="00411DB2" w:rsidRPr="00BC4C79" w:rsidRDefault="00411DB2" w:rsidP="00E070EF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Avis argumenté de l’école doctorale sur la direction de thèse</w:t>
            </w:r>
            <w:r w:rsidRPr="00BC4C79">
              <w:rPr>
                <w:rFonts w:ascii="Raleway" w:hAnsi="Raleway" w:cstheme="majorHAnsi"/>
                <w:b/>
                <w:sz w:val="22"/>
                <w:szCs w:val="22"/>
                <w:u w:val="single"/>
              </w:rPr>
              <w:t xml:space="preserve"> </w:t>
            </w:r>
            <w:r w:rsidRPr="00AA64FA">
              <w:rPr>
                <w:rFonts w:ascii="Raleway" w:hAnsi="Raleway" w:cstheme="majorHAnsi"/>
                <w:bCs/>
                <w:i/>
                <w:iCs/>
                <w:sz w:val="22"/>
                <w:szCs w:val="22"/>
              </w:rPr>
              <w:t>(HDR, taux d’encadrement et nombre de thèse en cours etc..)</w:t>
            </w:r>
          </w:p>
          <w:p w14:paraId="21CAF6BB" w14:textId="77777777" w:rsidR="00411DB2" w:rsidRPr="00BC4C79" w:rsidRDefault="00411DB2" w:rsidP="00E070EF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  <w:p w14:paraId="0268304A" w14:textId="77777777" w:rsidR="00411DB2" w:rsidRPr="00BC4C79" w:rsidRDefault="00411DB2" w:rsidP="00E070EF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  <w:p w14:paraId="72113DE1" w14:textId="77777777" w:rsidR="00411DB2" w:rsidRPr="00BC4C79" w:rsidRDefault="00411DB2" w:rsidP="00E070EF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  <w:u w:val="single"/>
              </w:rPr>
            </w:pPr>
          </w:p>
        </w:tc>
      </w:tr>
      <w:tr w:rsidR="00AA64FA" w:rsidRPr="00917F21" w14:paraId="7C6A08C5" w14:textId="77777777" w:rsidTr="00E07355">
        <w:tc>
          <w:tcPr>
            <w:tcW w:w="9720" w:type="dxa"/>
            <w:gridSpan w:val="2"/>
          </w:tcPr>
          <w:p w14:paraId="5B401FE9" w14:textId="461517F8" w:rsidR="00AA64FA" w:rsidRDefault="00AA64FA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Signature d</w:t>
            </w:r>
            <w:r>
              <w:rPr>
                <w:rFonts w:ascii="Raleway" w:hAnsi="Raleway" w:cstheme="majorHAnsi"/>
                <w:b/>
                <w:sz w:val="22"/>
                <w:szCs w:val="22"/>
              </w:rPr>
              <w:t>u/des porteurs</w:t>
            </w:r>
          </w:p>
          <w:p w14:paraId="63FD0307" w14:textId="77777777" w:rsidR="00AA64FA" w:rsidRPr="00917F21" w:rsidRDefault="00AA64FA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</w:p>
        </w:tc>
      </w:tr>
      <w:tr w:rsidR="00F07151" w:rsidRPr="00917F21" w14:paraId="647AC8A5" w14:textId="77777777" w:rsidTr="00E1044C">
        <w:tc>
          <w:tcPr>
            <w:tcW w:w="4916" w:type="dxa"/>
          </w:tcPr>
          <w:p w14:paraId="34CCE0F0" w14:textId="313AFF09" w:rsidR="00211FF6" w:rsidRPr="00917F21" w:rsidRDefault="00211FF6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Signature </w:t>
            </w:r>
            <w:r w:rsidR="00D65FC3"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de la 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direct</w:t>
            </w:r>
            <w:r w:rsidR="00D65FC3" w:rsidRPr="00917F21">
              <w:rPr>
                <w:rFonts w:ascii="Raleway" w:hAnsi="Raleway" w:cstheme="majorHAnsi"/>
                <w:b/>
                <w:sz w:val="22"/>
                <w:szCs w:val="22"/>
              </w:rPr>
              <w:t>ion</w:t>
            </w: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 xml:space="preserve"> de laboratoire</w:t>
            </w:r>
          </w:p>
          <w:p w14:paraId="118745A8" w14:textId="4E9BAEB5" w:rsidR="00211FF6" w:rsidRPr="00917F21" w:rsidRDefault="00211FF6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</w:p>
          <w:p w14:paraId="0D87FFAC" w14:textId="77777777" w:rsidR="00211FF6" w:rsidRPr="00917F21" w:rsidRDefault="00211FF6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</w:p>
        </w:tc>
        <w:tc>
          <w:tcPr>
            <w:tcW w:w="4804" w:type="dxa"/>
          </w:tcPr>
          <w:p w14:paraId="35682175" w14:textId="77777777" w:rsidR="00211FF6" w:rsidRPr="00917F21" w:rsidRDefault="00211FF6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  <w:r w:rsidRPr="00917F21">
              <w:rPr>
                <w:rFonts w:ascii="Raleway" w:hAnsi="Raleway" w:cstheme="majorHAnsi"/>
                <w:b/>
                <w:sz w:val="22"/>
                <w:szCs w:val="22"/>
              </w:rPr>
              <w:t>Classement du laboratoire</w:t>
            </w:r>
          </w:p>
          <w:p w14:paraId="56529F04" w14:textId="77777777" w:rsidR="00075814" w:rsidRPr="00917F21" w:rsidRDefault="00075814" w:rsidP="009B78A6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Cs/>
                <w:sz w:val="22"/>
                <w:szCs w:val="22"/>
              </w:rPr>
            </w:pPr>
          </w:p>
          <w:p w14:paraId="63FFB976" w14:textId="77777777" w:rsidR="00211FF6" w:rsidRPr="00917F21" w:rsidRDefault="00211FF6" w:rsidP="00F256F8">
            <w:pPr>
              <w:tabs>
                <w:tab w:val="left" w:pos="3345"/>
              </w:tabs>
              <w:spacing w:before="120" w:after="120"/>
              <w:rPr>
                <w:rFonts w:ascii="Raleway" w:hAnsi="Raleway" w:cstheme="majorHAnsi"/>
                <w:b/>
                <w:sz w:val="22"/>
                <w:szCs w:val="22"/>
              </w:rPr>
            </w:pPr>
          </w:p>
        </w:tc>
      </w:tr>
    </w:tbl>
    <w:p w14:paraId="4F758506" w14:textId="77777777" w:rsidR="00A328F5" w:rsidRPr="00BC4C79" w:rsidRDefault="00A328F5" w:rsidP="00570761">
      <w:pPr>
        <w:rPr>
          <w:rFonts w:ascii="Raleway" w:hAnsi="Raleway" w:cstheme="majorHAnsi"/>
          <w:sz w:val="20"/>
          <w:szCs w:val="20"/>
          <w:lang w:val="it-IT"/>
        </w:rPr>
      </w:pPr>
    </w:p>
    <w:p w14:paraId="54D3CCFE" w14:textId="2B27EFAC" w:rsidR="00430A48" w:rsidRPr="00BC4C79" w:rsidRDefault="00430A48" w:rsidP="00BC4C79">
      <w:pPr>
        <w:spacing w:before="103"/>
        <w:ind w:left="112"/>
        <w:jc w:val="both"/>
        <w:rPr>
          <w:rFonts w:ascii="Raleway" w:hAnsi="Raleway" w:cstheme="minorHAnsi"/>
          <w:i/>
        </w:rPr>
      </w:pPr>
      <w:r w:rsidRPr="00BC4C79">
        <w:rPr>
          <w:rFonts w:ascii="Raleway" w:hAnsi="Raleway" w:cstheme="majorHAnsi"/>
          <w:i/>
          <w:sz w:val="20"/>
          <w:szCs w:val="20"/>
        </w:rPr>
        <w:t>Formulaire à renvoyer à l</w:t>
      </w:r>
      <w:r w:rsidR="0022362A" w:rsidRPr="00BC4C79">
        <w:rPr>
          <w:rFonts w:ascii="Raleway" w:hAnsi="Raleway" w:cstheme="majorHAnsi"/>
          <w:i/>
          <w:sz w:val="20"/>
          <w:szCs w:val="20"/>
        </w:rPr>
        <w:t xml:space="preserve">’adresse </w:t>
      </w:r>
      <w:hyperlink r:id="rId9" w:history="1">
        <w:r w:rsidR="00BC4C79" w:rsidRPr="00BC4C79">
          <w:rPr>
            <w:rStyle w:val="Lienhypertexte"/>
            <w:rFonts w:ascii="Raleway" w:hAnsi="Raleway" w:cstheme="minorHAnsi"/>
            <w:i/>
            <w:sz w:val="22"/>
            <w:szCs w:val="22"/>
          </w:rPr>
          <w:t>aap-recherche@univ-lr.fr</w:t>
        </w:r>
      </w:hyperlink>
      <w:r w:rsidR="00BC4C79">
        <w:rPr>
          <w:rFonts w:ascii="Raleway" w:hAnsi="Raleway" w:cstheme="minorHAnsi"/>
          <w:i/>
        </w:rPr>
        <w:t xml:space="preserve"> </w:t>
      </w:r>
      <w:r w:rsidRPr="00BC4C79">
        <w:rPr>
          <w:rFonts w:ascii="Raleway" w:hAnsi="Raleway" w:cstheme="majorHAnsi"/>
          <w:i/>
          <w:sz w:val="20"/>
          <w:szCs w:val="20"/>
        </w:rPr>
        <w:t xml:space="preserve">au plus tard le </w:t>
      </w:r>
      <w:r w:rsidR="00BC4C79">
        <w:rPr>
          <w:rFonts w:ascii="Raleway" w:hAnsi="Raleway" w:cstheme="majorHAnsi"/>
          <w:i/>
          <w:sz w:val="20"/>
          <w:szCs w:val="20"/>
        </w:rPr>
        <w:t>1</w:t>
      </w:r>
      <w:r w:rsidR="00BC4C79" w:rsidRPr="00BC4C79">
        <w:rPr>
          <w:rFonts w:ascii="Raleway" w:hAnsi="Raleway" w:cstheme="majorHAnsi"/>
          <w:i/>
          <w:sz w:val="20"/>
          <w:szCs w:val="20"/>
          <w:vertAlign w:val="superscript"/>
        </w:rPr>
        <w:t>er</w:t>
      </w:r>
      <w:r w:rsidR="00BC4C79">
        <w:rPr>
          <w:rFonts w:ascii="Raleway" w:hAnsi="Raleway" w:cstheme="majorHAnsi"/>
          <w:i/>
          <w:sz w:val="20"/>
          <w:szCs w:val="20"/>
        </w:rPr>
        <w:t xml:space="preserve"> décembre 2025</w:t>
      </w:r>
    </w:p>
    <w:p w14:paraId="6A7D15BD" w14:textId="77777777" w:rsidR="00A328F5" w:rsidRPr="00BC4C79" w:rsidRDefault="00A328F5" w:rsidP="00570761">
      <w:pPr>
        <w:rPr>
          <w:rFonts w:ascii="Raleway" w:hAnsi="Raleway" w:cstheme="majorHAnsi"/>
          <w:sz w:val="20"/>
          <w:szCs w:val="20"/>
          <w:lang w:val="it-IT"/>
        </w:rPr>
      </w:pPr>
    </w:p>
    <w:p w14:paraId="1703AEE9" w14:textId="055B62A1" w:rsidR="00E57ACD" w:rsidRPr="00BC4C79" w:rsidRDefault="00E57ACD" w:rsidP="00E57ACD">
      <w:pPr>
        <w:rPr>
          <w:rFonts w:ascii="Raleway" w:hAnsi="Raleway" w:cstheme="majorHAnsi"/>
          <w:sz w:val="20"/>
          <w:szCs w:val="20"/>
          <w:lang w:val="it-IT"/>
        </w:rPr>
      </w:pPr>
    </w:p>
    <w:sectPr w:rsidR="00E57ACD" w:rsidRPr="00BC4C79" w:rsidSect="0046760C">
      <w:headerReference w:type="default" r:id="rId10"/>
      <w:footerReference w:type="even" r:id="rId11"/>
      <w:footerReference w:type="default" r:id="rId12"/>
      <w:pgSz w:w="11906" w:h="16838" w:code="9"/>
      <w:pgMar w:top="851" w:right="102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1C12" w14:textId="77777777" w:rsidR="00903A9A" w:rsidRDefault="00903A9A">
      <w:r>
        <w:separator/>
      </w:r>
    </w:p>
  </w:endnote>
  <w:endnote w:type="continuationSeparator" w:id="0">
    <w:p w14:paraId="68A6ECA1" w14:textId="77777777" w:rsidR="00903A9A" w:rsidRDefault="009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1C86" w14:textId="77777777" w:rsidR="00AC05AD" w:rsidRDefault="00AC05AD" w:rsidP="005E699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7234E4" w14:textId="77777777" w:rsidR="00AC05AD" w:rsidRDefault="00AC05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5976" w14:textId="0364D63A" w:rsidR="00AC05AD" w:rsidRPr="00E66F4E" w:rsidRDefault="00AC05AD" w:rsidP="00E57ACD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center" w:pos="4819"/>
        <w:tab w:val="right" w:pos="9072"/>
        <w:tab w:val="right" w:pos="9638"/>
      </w:tabs>
      <w:suppressAutoHyphens/>
      <w:rPr>
        <w:rFonts w:ascii="Verdana" w:eastAsia="Arial Unicode MS" w:hAnsi="Arial Unicode MS" w:cs="Arial Unicode MS"/>
        <w:i/>
        <w:iCs/>
        <w:color w:val="000000"/>
        <w:sz w:val="16"/>
        <w:szCs w:val="16"/>
        <w:u w:color="000000"/>
        <w:bdr w:val="nil"/>
      </w:rPr>
    </w:pPr>
    <w:r w:rsidRPr="00E57ACD">
      <w:rPr>
        <w:rFonts w:ascii="Verdana" w:eastAsia="Arial Unicode MS" w:hAnsi="Arial Unicode MS" w:cs="Arial Unicode MS"/>
        <w:i/>
        <w:iCs/>
        <w:color w:val="000000"/>
        <w:sz w:val="16"/>
        <w:szCs w:val="16"/>
        <w:u w:color="000000"/>
        <w:bdr w:val="nil"/>
      </w:rPr>
      <w:t>Allocations doctorales 202</w:t>
    </w:r>
    <w:r w:rsidR="007C0BBB">
      <w:rPr>
        <w:rFonts w:ascii="Verdana" w:eastAsia="Arial Unicode MS" w:hAnsi="Arial Unicode MS" w:cs="Arial Unicode MS"/>
        <w:i/>
        <w:iCs/>
        <w:color w:val="000000"/>
        <w:sz w:val="16"/>
        <w:szCs w:val="16"/>
        <w:u w:color="000000"/>
        <w:bdr w:val="nil"/>
      </w:rPr>
      <w:t>6</w:t>
    </w:r>
    <w:r w:rsidRPr="00E57ACD">
      <w:rPr>
        <w:rFonts w:ascii="Verdana" w:eastAsia="Arial Unicode MS" w:hAnsi="Arial Unicode MS" w:cs="Arial Unicode MS"/>
        <w:i/>
        <w:iCs/>
        <w:color w:val="000000"/>
        <w:sz w:val="18"/>
        <w:szCs w:val="18"/>
        <w:u w:color="000000"/>
        <w:bdr w:val="nil"/>
      </w:rPr>
      <w:tab/>
    </w:r>
    <w:r w:rsidRPr="00E57ACD">
      <w:rPr>
        <w:rFonts w:ascii="Verdana" w:eastAsia="Arial Unicode MS" w:hAnsi="Arial Unicode MS" w:cs="Arial Unicode MS"/>
        <w:i/>
        <w:iCs/>
        <w:color w:val="000000"/>
        <w:sz w:val="18"/>
        <w:szCs w:val="18"/>
        <w:u w:color="000000"/>
        <w:bdr w:val="nil"/>
      </w:rPr>
      <w:tab/>
    </w:r>
    <w:r w:rsidRPr="00E57ACD">
      <w:rPr>
        <w:rFonts w:ascii="Verdana" w:eastAsia="Arial Unicode MS" w:hAnsi="Arial Unicode MS" w:cs="Arial Unicode MS"/>
        <w:i/>
        <w:iCs/>
        <w:color w:val="000000"/>
        <w:sz w:val="18"/>
        <w:szCs w:val="18"/>
        <w:u w:color="000000"/>
        <w:bdr w:val="nil"/>
      </w:rPr>
      <w:tab/>
    </w:r>
    <w:r w:rsidRPr="00E57ACD">
      <w:rPr>
        <w:rFonts w:ascii="Verdana" w:eastAsia="Arial Unicode MS" w:hAnsi="Arial Unicode MS" w:cs="Arial Unicode MS"/>
        <w:b/>
        <w:bCs/>
        <w:color w:val="1F497D"/>
        <w:sz w:val="20"/>
        <w:szCs w:val="20"/>
        <w:u w:color="1F497D"/>
        <w:bdr w:val="nil"/>
      </w:rPr>
      <w:fldChar w:fldCharType="begin"/>
    </w:r>
    <w:r w:rsidRPr="00E57ACD">
      <w:rPr>
        <w:rFonts w:ascii="Verdana" w:eastAsia="Arial Unicode MS" w:hAnsi="Arial Unicode MS" w:cs="Arial Unicode MS"/>
        <w:b/>
        <w:bCs/>
        <w:color w:val="1F497D"/>
        <w:sz w:val="20"/>
        <w:szCs w:val="20"/>
        <w:u w:color="1F497D"/>
        <w:bdr w:val="nil"/>
      </w:rPr>
      <w:instrText xml:space="preserve"> PAGE </w:instrText>
    </w:r>
    <w:r w:rsidRPr="00E57ACD">
      <w:rPr>
        <w:rFonts w:ascii="Verdana" w:eastAsia="Arial Unicode MS" w:hAnsi="Arial Unicode MS" w:cs="Arial Unicode MS"/>
        <w:b/>
        <w:bCs/>
        <w:color w:val="1F497D"/>
        <w:sz w:val="20"/>
        <w:szCs w:val="20"/>
        <w:u w:color="1F497D"/>
        <w:bdr w:val="nil"/>
      </w:rPr>
      <w:fldChar w:fldCharType="separate"/>
    </w:r>
    <w:r w:rsidRPr="00E57ACD">
      <w:rPr>
        <w:rFonts w:ascii="Verdana" w:eastAsia="Arial Unicode MS" w:hAnsi="Arial Unicode MS" w:cs="Arial Unicode MS"/>
        <w:b/>
        <w:bCs/>
        <w:color w:val="1F497D"/>
        <w:sz w:val="20"/>
        <w:szCs w:val="20"/>
        <w:u w:color="1F497D"/>
        <w:bdr w:val="nil"/>
      </w:rPr>
      <w:t>1</w:t>
    </w:r>
    <w:r w:rsidRPr="00E57ACD">
      <w:rPr>
        <w:rFonts w:ascii="Verdana" w:eastAsia="Arial Unicode MS" w:hAnsi="Arial Unicode MS" w:cs="Arial Unicode MS"/>
        <w:b/>
        <w:bCs/>
        <w:color w:val="1F497D"/>
        <w:sz w:val="20"/>
        <w:szCs w:val="20"/>
        <w:u w:color="1F497D"/>
        <w:bdr w:val="ni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9749" w14:textId="77777777" w:rsidR="00903A9A" w:rsidRDefault="00903A9A">
      <w:r>
        <w:separator/>
      </w:r>
    </w:p>
  </w:footnote>
  <w:footnote w:type="continuationSeparator" w:id="0">
    <w:p w14:paraId="1EC0087A" w14:textId="77777777" w:rsidR="00903A9A" w:rsidRDefault="0090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8929" w14:textId="77777777" w:rsidR="00AC05AD" w:rsidRPr="007615FE" w:rsidRDefault="00AC05AD" w:rsidP="007615FE">
    <w:pPr>
      <w:pStyle w:val="En-tte"/>
      <w:tabs>
        <w:tab w:val="clear" w:pos="4536"/>
        <w:tab w:val="left" w:pos="16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2FA"/>
    <w:multiLevelType w:val="hybridMultilevel"/>
    <w:tmpl w:val="1B76FE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EC3"/>
    <w:multiLevelType w:val="hybridMultilevel"/>
    <w:tmpl w:val="6174FBC8"/>
    <w:lvl w:ilvl="0" w:tplc="BC0A7DAC"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eastAsia="Times New Roman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CE0"/>
    <w:multiLevelType w:val="hybridMultilevel"/>
    <w:tmpl w:val="E17AA06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8432D7"/>
    <w:multiLevelType w:val="hybridMultilevel"/>
    <w:tmpl w:val="1B76FE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2250CCC"/>
    <w:multiLevelType w:val="hybridMultilevel"/>
    <w:tmpl w:val="B71AFB3C"/>
    <w:lvl w:ilvl="0" w:tplc="DBCA92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7D9C"/>
    <w:multiLevelType w:val="hybridMultilevel"/>
    <w:tmpl w:val="5CFC9D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BA3B5E"/>
    <w:multiLevelType w:val="hybridMultilevel"/>
    <w:tmpl w:val="E580E8BE"/>
    <w:lvl w:ilvl="0" w:tplc="9DF42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7273"/>
    <w:multiLevelType w:val="multilevel"/>
    <w:tmpl w:val="92065F7C"/>
    <w:lvl w:ilvl="0"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FB1"/>
    <w:multiLevelType w:val="hybridMultilevel"/>
    <w:tmpl w:val="846A5F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A0162"/>
    <w:multiLevelType w:val="hybridMultilevel"/>
    <w:tmpl w:val="1B76FE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4BC6"/>
    <w:multiLevelType w:val="hybridMultilevel"/>
    <w:tmpl w:val="2E409C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16C08"/>
    <w:multiLevelType w:val="hybridMultilevel"/>
    <w:tmpl w:val="54E4153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7B25976"/>
    <w:multiLevelType w:val="hybridMultilevel"/>
    <w:tmpl w:val="AE5683DA"/>
    <w:lvl w:ilvl="0" w:tplc="EC24D0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831D7"/>
    <w:multiLevelType w:val="hybridMultilevel"/>
    <w:tmpl w:val="92065F7C"/>
    <w:lvl w:ilvl="0" w:tplc="BC0A7DAC"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eastAsia="Times New Roman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3A51"/>
    <w:multiLevelType w:val="hybridMultilevel"/>
    <w:tmpl w:val="256626EC"/>
    <w:lvl w:ilvl="0" w:tplc="7178618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2754A90"/>
    <w:multiLevelType w:val="hybridMultilevel"/>
    <w:tmpl w:val="596C1E0A"/>
    <w:lvl w:ilvl="0" w:tplc="B47EE44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04B46"/>
    <w:multiLevelType w:val="hybridMultilevel"/>
    <w:tmpl w:val="E3D4C3CE"/>
    <w:lvl w:ilvl="0" w:tplc="EC24D01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A1489"/>
    <w:multiLevelType w:val="hybridMultilevel"/>
    <w:tmpl w:val="5C34AFB8"/>
    <w:lvl w:ilvl="0" w:tplc="48787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848A7"/>
    <w:multiLevelType w:val="hybridMultilevel"/>
    <w:tmpl w:val="C986A180"/>
    <w:lvl w:ilvl="0" w:tplc="D6622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36FD8"/>
    <w:multiLevelType w:val="hybridMultilevel"/>
    <w:tmpl w:val="EC843EBA"/>
    <w:lvl w:ilvl="0" w:tplc="71786182">
      <w:numFmt w:val="bullet"/>
      <w:lvlText w:val="-"/>
      <w:lvlJc w:val="left"/>
      <w:pPr>
        <w:ind w:left="2062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20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0"/>
  </w:num>
  <w:num w:numId="17">
    <w:abstractNumId w:val="16"/>
  </w:num>
  <w:num w:numId="18">
    <w:abstractNumId w:val="3"/>
  </w:num>
  <w:num w:numId="19">
    <w:abstractNumId w:val="19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1"/>
    <w:rsid w:val="00015C47"/>
    <w:rsid w:val="00016EBE"/>
    <w:rsid w:val="000579C0"/>
    <w:rsid w:val="00061508"/>
    <w:rsid w:val="00072525"/>
    <w:rsid w:val="00072555"/>
    <w:rsid w:val="00075814"/>
    <w:rsid w:val="00083B60"/>
    <w:rsid w:val="000919F4"/>
    <w:rsid w:val="00092D37"/>
    <w:rsid w:val="0009569C"/>
    <w:rsid w:val="000A2C29"/>
    <w:rsid w:val="000A4BCA"/>
    <w:rsid w:val="000B0D6F"/>
    <w:rsid w:val="000C436D"/>
    <w:rsid w:val="000D4C9B"/>
    <w:rsid w:val="000D4F71"/>
    <w:rsid w:val="000E1983"/>
    <w:rsid w:val="00106286"/>
    <w:rsid w:val="00120B0F"/>
    <w:rsid w:val="00123FCC"/>
    <w:rsid w:val="00132E90"/>
    <w:rsid w:val="001614F9"/>
    <w:rsid w:val="00180E81"/>
    <w:rsid w:val="00190B57"/>
    <w:rsid w:val="00195819"/>
    <w:rsid w:val="00196C15"/>
    <w:rsid w:val="001A583D"/>
    <w:rsid w:val="001B474B"/>
    <w:rsid w:val="001C35A9"/>
    <w:rsid w:val="001C541F"/>
    <w:rsid w:val="001D1E22"/>
    <w:rsid w:val="001D4306"/>
    <w:rsid w:val="001E2B81"/>
    <w:rsid w:val="0020017E"/>
    <w:rsid w:val="00210678"/>
    <w:rsid w:val="00211FF6"/>
    <w:rsid w:val="0022362A"/>
    <w:rsid w:val="002437E8"/>
    <w:rsid w:val="002653C7"/>
    <w:rsid w:val="00280ECD"/>
    <w:rsid w:val="0028192E"/>
    <w:rsid w:val="00283E69"/>
    <w:rsid w:val="00286D4F"/>
    <w:rsid w:val="00287EAF"/>
    <w:rsid w:val="0029061A"/>
    <w:rsid w:val="002A19CE"/>
    <w:rsid w:val="002A409F"/>
    <w:rsid w:val="002F4004"/>
    <w:rsid w:val="002F7AB3"/>
    <w:rsid w:val="003119AD"/>
    <w:rsid w:val="003155D8"/>
    <w:rsid w:val="00353935"/>
    <w:rsid w:val="0037232D"/>
    <w:rsid w:val="00374A9F"/>
    <w:rsid w:val="003849BB"/>
    <w:rsid w:val="003873FC"/>
    <w:rsid w:val="003970D6"/>
    <w:rsid w:val="003B249B"/>
    <w:rsid w:val="003D1EFD"/>
    <w:rsid w:val="003D2038"/>
    <w:rsid w:val="003D50D2"/>
    <w:rsid w:val="004040ED"/>
    <w:rsid w:val="00411DB2"/>
    <w:rsid w:val="004126C0"/>
    <w:rsid w:val="004249BD"/>
    <w:rsid w:val="00430A48"/>
    <w:rsid w:val="00442C77"/>
    <w:rsid w:val="004655D1"/>
    <w:rsid w:val="004658A1"/>
    <w:rsid w:val="0046760C"/>
    <w:rsid w:val="004761BC"/>
    <w:rsid w:val="00494A6B"/>
    <w:rsid w:val="004A0FC7"/>
    <w:rsid w:val="004A636D"/>
    <w:rsid w:val="004B4D2C"/>
    <w:rsid w:val="004C4FEE"/>
    <w:rsid w:val="004C6B33"/>
    <w:rsid w:val="004E28C8"/>
    <w:rsid w:val="004E5829"/>
    <w:rsid w:val="004E7AC7"/>
    <w:rsid w:val="00525BF3"/>
    <w:rsid w:val="00526BB1"/>
    <w:rsid w:val="00527878"/>
    <w:rsid w:val="005304FD"/>
    <w:rsid w:val="005318C4"/>
    <w:rsid w:val="00537592"/>
    <w:rsid w:val="00546A61"/>
    <w:rsid w:val="00550A31"/>
    <w:rsid w:val="0055101B"/>
    <w:rsid w:val="00560B63"/>
    <w:rsid w:val="00564BF8"/>
    <w:rsid w:val="00570761"/>
    <w:rsid w:val="00580F4F"/>
    <w:rsid w:val="00592718"/>
    <w:rsid w:val="005A603B"/>
    <w:rsid w:val="005B62DB"/>
    <w:rsid w:val="005C2C22"/>
    <w:rsid w:val="005D7731"/>
    <w:rsid w:val="005E1591"/>
    <w:rsid w:val="005E6993"/>
    <w:rsid w:val="005E73D1"/>
    <w:rsid w:val="005E7F09"/>
    <w:rsid w:val="005F2A79"/>
    <w:rsid w:val="005F66E9"/>
    <w:rsid w:val="00606F40"/>
    <w:rsid w:val="0061447F"/>
    <w:rsid w:val="006155CE"/>
    <w:rsid w:val="00621744"/>
    <w:rsid w:val="00623109"/>
    <w:rsid w:val="00623E05"/>
    <w:rsid w:val="00624D61"/>
    <w:rsid w:val="006364A0"/>
    <w:rsid w:val="00654EB1"/>
    <w:rsid w:val="006636F2"/>
    <w:rsid w:val="006656AF"/>
    <w:rsid w:val="00667B2E"/>
    <w:rsid w:val="00671272"/>
    <w:rsid w:val="0067781F"/>
    <w:rsid w:val="00677DB7"/>
    <w:rsid w:val="006808C8"/>
    <w:rsid w:val="0068320B"/>
    <w:rsid w:val="00686E68"/>
    <w:rsid w:val="00691E3C"/>
    <w:rsid w:val="006A1BD3"/>
    <w:rsid w:val="006E306E"/>
    <w:rsid w:val="00722DA4"/>
    <w:rsid w:val="00731112"/>
    <w:rsid w:val="00751BCB"/>
    <w:rsid w:val="007615FE"/>
    <w:rsid w:val="00770A20"/>
    <w:rsid w:val="00775ACC"/>
    <w:rsid w:val="00777536"/>
    <w:rsid w:val="0078591A"/>
    <w:rsid w:val="00785FBC"/>
    <w:rsid w:val="00790BF5"/>
    <w:rsid w:val="007C0BBB"/>
    <w:rsid w:val="007C2D44"/>
    <w:rsid w:val="007D3DB4"/>
    <w:rsid w:val="007E298D"/>
    <w:rsid w:val="007E4644"/>
    <w:rsid w:val="007E59ED"/>
    <w:rsid w:val="007F251B"/>
    <w:rsid w:val="007F3726"/>
    <w:rsid w:val="007F50FF"/>
    <w:rsid w:val="00803A61"/>
    <w:rsid w:val="0081215C"/>
    <w:rsid w:val="00816B02"/>
    <w:rsid w:val="00880D2C"/>
    <w:rsid w:val="0088402E"/>
    <w:rsid w:val="008A6C20"/>
    <w:rsid w:val="008C3405"/>
    <w:rsid w:val="008C586D"/>
    <w:rsid w:val="008C601D"/>
    <w:rsid w:val="008D2550"/>
    <w:rsid w:val="008D671E"/>
    <w:rsid w:val="008E6E0D"/>
    <w:rsid w:val="008F3351"/>
    <w:rsid w:val="00903A9A"/>
    <w:rsid w:val="009042D4"/>
    <w:rsid w:val="00907DA0"/>
    <w:rsid w:val="00917F21"/>
    <w:rsid w:val="009243F9"/>
    <w:rsid w:val="00935D7E"/>
    <w:rsid w:val="00942949"/>
    <w:rsid w:val="0094507E"/>
    <w:rsid w:val="00947508"/>
    <w:rsid w:val="00955949"/>
    <w:rsid w:val="00977504"/>
    <w:rsid w:val="00977D7B"/>
    <w:rsid w:val="00980417"/>
    <w:rsid w:val="00983CA2"/>
    <w:rsid w:val="0099150E"/>
    <w:rsid w:val="009A38BA"/>
    <w:rsid w:val="009B09C9"/>
    <w:rsid w:val="009B6D2E"/>
    <w:rsid w:val="009B78A6"/>
    <w:rsid w:val="009C636A"/>
    <w:rsid w:val="009D6B2A"/>
    <w:rsid w:val="00A07B9A"/>
    <w:rsid w:val="00A1287B"/>
    <w:rsid w:val="00A1513D"/>
    <w:rsid w:val="00A25D70"/>
    <w:rsid w:val="00A328F5"/>
    <w:rsid w:val="00A607CC"/>
    <w:rsid w:val="00A75B4C"/>
    <w:rsid w:val="00A76C7D"/>
    <w:rsid w:val="00A82D70"/>
    <w:rsid w:val="00A91C3A"/>
    <w:rsid w:val="00AA1A18"/>
    <w:rsid w:val="00AA64FA"/>
    <w:rsid w:val="00AB0272"/>
    <w:rsid w:val="00AB311E"/>
    <w:rsid w:val="00AB4110"/>
    <w:rsid w:val="00AC05AD"/>
    <w:rsid w:val="00AE6CC2"/>
    <w:rsid w:val="00B11791"/>
    <w:rsid w:val="00B208F6"/>
    <w:rsid w:val="00B26824"/>
    <w:rsid w:val="00B9512E"/>
    <w:rsid w:val="00BA23CF"/>
    <w:rsid w:val="00BB6501"/>
    <w:rsid w:val="00BC4C79"/>
    <w:rsid w:val="00BD0641"/>
    <w:rsid w:val="00BD31D6"/>
    <w:rsid w:val="00BD7008"/>
    <w:rsid w:val="00BE7FF6"/>
    <w:rsid w:val="00BF6B7E"/>
    <w:rsid w:val="00C077A6"/>
    <w:rsid w:val="00C15BE7"/>
    <w:rsid w:val="00C20A25"/>
    <w:rsid w:val="00C21BE1"/>
    <w:rsid w:val="00C26CFD"/>
    <w:rsid w:val="00C31F4B"/>
    <w:rsid w:val="00C42ADD"/>
    <w:rsid w:val="00C53D23"/>
    <w:rsid w:val="00C549C1"/>
    <w:rsid w:val="00C54DCC"/>
    <w:rsid w:val="00C717EC"/>
    <w:rsid w:val="00C80EF7"/>
    <w:rsid w:val="00C90A70"/>
    <w:rsid w:val="00C91740"/>
    <w:rsid w:val="00CA62AC"/>
    <w:rsid w:val="00CA7528"/>
    <w:rsid w:val="00CC6EDC"/>
    <w:rsid w:val="00CD6C89"/>
    <w:rsid w:val="00CE702D"/>
    <w:rsid w:val="00D21154"/>
    <w:rsid w:val="00D23457"/>
    <w:rsid w:val="00D30722"/>
    <w:rsid w:val="00D31F20"/>
    <w:rsid w:val="00D32EFC"/>
    <w:rsid w:val="00D44AE4"/>
    <w:rsid w:val="00D44E9C"/>
    <w:rsid w:val="00D5061F"/>
    <w:rsid w:val="00D52E6C"/>
    <w:rsid w:val="00D57FFB"/>
    <w:rsid w:val="00D6426F"/>
    <w:rsid w:val="00D65FC3"/>
    <w:rsid w:val="00D67617"/>
    <w:rsid w:val="00D740EF"/>
    <w:rsid w:val="00D77147"/>
    <w:rsid w:val="00D826F5"/>
    <w:rsid w:val="00D87CE3"/>
    <w:rsid w:val="00D932B8"/>
    <w:rsid w:val="00DC0ABE"/>
    <w:rsid w:val="00DC347D"/>
    <w:rsid w:val="00DD355D"/>
    <w:rsid w:val="00DD7898"/>
    <w:rsid w:val="00E02433"/>
    <w:rsid w:val="00E06A91"/>
    <w:rsid w:val="00E1044C"/>
    <w:rsid w:val="00E11822"/>
    <w:rsid w:val="00E1492D"/>
    <w:rsid w:val="00E20EC4"/>
    <w:rsid w:val="00E32A94"/>
    <w:rsid w:val="00E46C03"/>
    <w:rsid w:val="00E5791C"/>
    <w:rsid w:val="00E57ACD"/>
    <w:rsid w:val="00E66F4E"/>
    <w:rsid w:val="00E71104"/>
    <w:rsid w:val="00E73C97"/>
    <w:rsid w:val="00E73CDB"/>
    <w:rsid w:val="00E85773"/>
    <w:rsid w:val="00EA0A0A"/>
    <w:rsid w:val="00EA7D78"/>
    <w:rsid w:val="00EB6BF9"/>
    <w:rsid w:val="00ED1D9F"/>
    <w:rsid w:val="00ED6254"/>
    <w:rsid w:val="00ED6AFF"/>
    <w:rsid w:val="00EE01A4"/>
    <w:rsid w:val="00EE1146"/>
    <w:rsid w:val="00EE222F"/>
    <w:rsid w:val="00EE50A4"/>
    <w:rsid w:val="00EF0B8F"/>
    <w:rsid w:val="00EF2B9A"/>
    <w:rsid w:val="00F00ACE"/>
    <w:rsid w:val="00F07151"/>
    <w:rsid w:val="00F13A55"/>
    <w:rsid w:val="00F256F8"/>
    <w:rsid w:val="00F41702"/>
    <w:rsid w:val="00F4251F"/>
    <w:rsid w:val="00F52A0E"/>
    <w:rsid w:val="00F65715"/>
    <w:rsid w:val="00F8177B"/>
    <w:rsid w:val="00F83974"/>
    <w:rsid w:val="00F84FA6"/>
    <w:rsid w:val="00F9621A"/>
    <w:rsid w:val="00FB45AC"/>
    <w:rsid w:val="00FC1EEA"/>
    <w:rsid w:val="00FD4316"/>
    <w:rsid w:val="00FD5CF5"/>
    <w:rsid w:val="00FE040F"/>
    <w:rsid w:val="00FE0F11"/>
    <w:rsid w:val="00FE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DEA67"/>
  <w15:docId w15:val="{49626467-923C-4102-B285-40150EAB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E50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rsid w:val="00E85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Titre4"/>
    <w:next w:val="Normal"/>
    <w:autoRedefine/>
    <w:qFormat/>
    <w:pPr>
      <w:outlineLvl w:val="2"/>
    </w:pPr>
    <w:rPr>
      <w:rFonts w:ascii="Arial" w:hAnsi="Arial" w:cs="Arial"/>
      <w:bCs w:val="0"/>
      <w:color w:val="008000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4"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E58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5061F"/>
    <w:rPr>
      <w:color w:val="0000FF"/>
      <w:u w:val="single"/>
    </w:rPr>
  </w:style>
  <w:style w:type="character" w:styleId="Marquedecommentaire">
    <w:name w:val="annotation reference"/>
    <w:rsid w:val="00606F40"/>
    <w:rPr>
      <w:sz w:val="16"/>
      <w:szCs w:val="16"/>
    </w:rPr>
  </w:style>
  <w:style w:type="paragraph" w:styleId="Commentaire">
    <w:name w:val="annotation text"/>
    <w:basedOn w:val="Normal"/>
    <w:link w:val="CommentaireCar"/>
    <w:rsid w:val="00606F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06F40"/>
  </w:style>
  <w:style w:type="paragraph" w:styleId="Objetducommentaire">
    <w:name w:val="annotation subject"/>
    <w:basedOn w:val="Commentaire"/>
    <w:next w:val="Commentaire"/>
    <w:link w:val="ObjetducommentaireCar"/>
    <w:rsid w:val="00606F40"/>
    <w:rPr>
      <w:b/>
      <w:bCs/>
    </w:rPr>
  </w:style>
  <w:style w:type="character" w:customStyle="1" w:styleId="ObjetducommentaireCar">
    <w:name w:val="Objet du commentaire Car"/>
    <w:link w:val="Objetducommentaire"/>
    <w:rsid w:val="00606F40"/>
    <w:rPr>
      <w:b/>
      <w:bCs/>
    </w:rPr>
  </w:style>
  <w:style w:type="paragraph" w:styleId="Liste">
    <w:name w:val="List"/>
    <w:basedOn w:val="Normal"/>
    <w:rsid w:val="00E85773"/>
    <w:pPr>
      <w:ind w:left="283" w:hanging="283"/>
    </w:pPr>
  </w:style>
  <w:style w:type="paragraph" w:styleId="Corpsdetexte">
    <w:name w:val="Body Text"/>
    <w:basedOn w:val="Normal"/>
    <w:rsid w:val="00E85773"/>
    <w:pPr>
      <w:spacing w:after="120"/>
    </w:pPr>
  </w:style>
  <w:style w:type="paragraph" w:styleId="Retraitcorpsdetexte">
    <w:name w:val="Body Text Indent"/>
    <w:basedOn w:val="Normal"/>
    <w:rsid w:val="00E85773"/>
    <w:pPr>
      <w:spacing w:after="120"/>
      <w:ind w:left="283"/>
    </w:pPr>
  </w:style>
  <w:style w:type="character" w:customStyle="1" w:styleId="StrongEmphasis">
    <w:name w:val="Strong Emphasis"/>
    <w:rsid w:val="00592718"/>
    <w:rPr>
      <w:b/>
      <w:bCs/>
    </w:rPr>
  </w:style>
  <w:style w:type="paragraph" w:customStyle="1" w:styleId="ULRTimbreService">
    <w:name w:val="ULR_Timbre_Service"/>
    <w:basedOn w:val="Normal"/>
    <w:next w:val="ULRTimbreTitre"/>
    <w:rsid w:val="00592718"/>
    <w:pPr>
      <w:suppressAutoHyphens/>
    </w:pPr>
    <w:rPr>
      <w:rFonts w:ascii="Verdana" w:eastAsia="SimSun" w:hAnsi="Verdana" w:cs="Mangal"/>
      <w:b/>
      <w:sz w:val="16"/>
      <w:szCs w:val="16"/>
      <w:lang w:eastAsia="zh-CN" w:bidi="hi-IN"/>
    </w:rPr>
  </w:style>
  <w:style w:type="paragraph" w:customStyle="1" w:styleId="ULRTimbreTitre">
    <w:name w:val="ULR_Timbre_Titre"/>
    <w:basedOn w:val="Normal"/>
    <w:rsid w:val="00592718"/>
    <w:pPr>
      <w:suppressAutoHyphens/>
      <w:spacing w:before="100"/>
    </w:pPr>
    <w:rPr>
      <w:rFonts w:ascii="Verdana" w:eastAsia="SimSun" w:hAnsi="Verdana" w:cs="Mangal"/>
      <w:b/>
      <w:sz w:val="16"/>
      <w:szCs w:val="16"/>
      <w:lang w:eastAsia="zh-CN" w:bidi="hi-IN"/>
    </w:rPr>
  </w:style>
  <w:style w:type="paragraph" w:customStyle="1" w:styleId="ULRTimbreTexte">
    <w:name w:val="ULR_Timbre_Texte"/>
    <w:basedOn w:val="Normal"/>
    <w:rsid w:val="00592718"/>
    <w:pPr>
      <w:suppressAutoHyphens/>
    </w:pPr>
    <w:rPr>
      <w:rFonts w:ascii="Verdana" w:eastAsia="SimSun" w:hAnsi="Verdana" w:cs="Mangal"/>
      <w:sz w:val="16"/>
      <w:szCs w:val="16"/>
      <w:lang w:eastAsia="zh-CN" w:bidi="hi-IN"/>
    </w:rPr>
  </w:style>
  <w:style w:type="paragraph" w:customStyle="1" w:styleId="ULRPieddepageUniversit">
    <w:name w:val="ULR_Pied_de_page_Université"/>
    <w:basedOn w:val="Normal"/>
    <w:rsid w:val="00592718"/>
    <w:pPr>
      <w:suppressAutoHyphens/>
      <w:spacing w:before="40"/>
      <w:ind w:left="-1417"/>
      <w:jc w:val="center"/>
    </w:pPr>
    <w:rPr>
      <w:rFonts w:ascii="Ubuntu" w:eastAsia="SimSun" w:hAnsi="Ubuntu" w:cs="Mangal"/>
      <w:sz w:val="20"/>
      <w:lang w:eastAsia="zh-CN" w:bidi="hi-IN"/>
    </w:rPr>
  </w:style>
  <w:style w:type="paragraph" w:styleId="Paragraphedeliste">
    <w:name w:val="List Paragraph"/>
    <w:basedOn w:val="Normal"/>
    <w:link w:val="ParagraphedelisteCar"/>
    <w:uiPriority w:val="34"/>
    <w:qFormat/>
    <w:rsid w:val="00570761"/>
    <w:pPr>
      <w:ind w:left="720"/>
      <w:contextualSpacing/>
    </w:pPr>
  </w:style>
  <w:style w:type="paragraph" w:customStyle="1" w:styleId="Corps">
    <w:name w:val="Corps"/>
    <w:rsid w:val="00E57AC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u w:color="000000"/>
      <w:bdr w:val="nil"/>
    </w:rPr>
  </w:style>
  <w:style w:type="numbering" w:customStyle="1" w:styleId="Liste21">
    <w:name w:val="Liste 21"/>
    <w:basedOn w:val="Aucuneliste"/>
    <w:rsid w:val="00E57ACD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D77147"/>
    <w:pPr>
      <w:spacing w:before="100" w:beforeAutospacing="1" w:after="100" w:afterAutospacing="1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73CDB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EE50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stdateintro">
    <w:name w:val="post_date_intro"/>
    <w:basedOn w:val="Policepardfaut"/>
    <w:rsid w:val="00EE50A4"/>
  </w:style>
  <w:style w:type="character" w:customStyle="1" w:styleId="postdate">
    <w:name w:val="post_date"/>
    <w:basedOn w:val="Policepardfaut"/>
    <w:rsid w:val="00EE50A4"/>
  </w:style>
  <w:style w:type="character" w:styleId="lev">
    <w:name w:val="Strong"/>
    <w:basedOn w:val="Policepardfaut"/>
    <w:uiPriority w:val="22"/>
    <w:qFormat/>
    <w:rsid w:val="00EE50A4"/>
    <w:rPr>
      <w:b/>
      <w:bCs/>
    </w:rPr>
  </w:style>
  <w:style w:type="character" w:styleId="Accentuation">
    <w:name w:val="Emphasis"/>
    <w:basedOn w:val="Policepardfaut"/>
    <w:uiPriority w:val="20"/>
    <w:qFormat/>
    <w:rsid w:val="00EE50A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22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6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p-recherche@univ-lr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jetSGUModelesType\ProjetSGUNoteDeServic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85A7-DBF2-4E2C-8F32-9BC3DF96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ProjetSGUNoteDeService.dot</Template>
  <TotalTime>820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Note de service</vt:lpstr>
    </vt:vector>
  </TitlesOfParts>
  <Company>Université de La Rochelle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Note de service</dc:title>
  <dc:subject/>
  <dc:creator>avinet</dc:creator>
  <cp:keywords/>
  <dc:description/>
  <cp:lastModifiedBy>Virginia Kolb</cp:lastModifiedBy>
  <cp:revision>17</cp:revision>
  <cp:lastPrinted>2025-07-01T07:21:00Z</cp:lastPrinted>
  <dcterms:created xsi:type="dcterms:W3CDTF">2021-10-19T09:36:00Z</dcterms:created>
  <dcterms:modified xsi:type="dcterms:W3CDTF">2025-07-04T10:22:00Z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">
    <vt:lpwstr>note_service</vt:lpwstr>
  </property>
</Properties>
</file>